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9FC81" w14:textId="77777777" w:rsidR="00FD09FB" w:rsidRPr="008A056C" w:rsidRDefault="0055105F">
      <w:pPr>
        <w:pStyle w:val="Title"/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7F951E9F" wp14:editId="16C4A4B0">
            <wp:simplePos x="0" y="0"/>
            <wp:positionH relativeFrom="column">
              <wp:posOffset>5610225</wp:posOffset>
            </wp:positionH>
            <wp:positionV relativeFrom="paragraph">
              <wp:posOffset>0</wp:posOffset>
            </wp:positionV>
            <wp:extent cx="1219200" cy="764789"/>
            <wp:effectExtent l="0" t="0" r="0" b="0"/>
            <wp:wrapTight wrapText="bothSides">
              <wp:wrapPolygon edited="0">
                <wp:start x="0" y="0"/>
                <wp:lineTo x="0" y="20990"/>
                <wp:lineTo x="21263" y="20990"/>
                <wp:lineTo x="212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0EEAF35" wp14:editId="2FC451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19200" cy="764789"/>
            <wp:effectExtent l="0" t="0" r="0" b="0"/>
            <wp:wrapTight wrapText="bothSides">
              <wp:wrapPolygon edited="0">
                <wp:start x="0" y="0"/>
                <wp:lineTo x="0" y="20990"/>
                <wp:lineTo x="21263" y="20990"/>
                <wp:lineTo x="212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056C" w:rsidRPr="008A056C">
        <w:t>SOUTHERN COUNTIES ARCHERY SOCIETY</w:t>
      </w:r>
    </w:p>
    <w:p w14:paraId="5108D946" w14:textId="5B0169B0" w:rsidR="008A056C" w:rsidRDefault="00090931" w:rsidP="008A056C">
      <w:pPr>
        <w:jc w:val="center"/>
        <w:rPr>
          <w:sz w:val="32"/>
        </w:rPr>
      </w:pPr>
      <w:r>
        <w:rPr>
          <w:sz w:val="32"/>
        </w:rPr>
        <w:t>Academy</w:t>
      </w:r>
      <w:r w:rsidR="008A056C" w:rsidRPr="008A056C">
        <w:rPr>
          <w:sz w:val="32"/>
        </w:rPr>
        <w:t xml:space="preserve"> </w:t>
      </w:r>
      <w:r w:rsidR="000519AF">
        <w:rPr>
          <w:sz w:val="32"/>
        </w:rPr>
        <w:t xml:space="preserve">/ Junior Squad </w:t>
      </w:r>
      <w:r w:rsidR="007E3B27">
        <w:rPr>
          <w:sz w:val="32"/>
        </w:rPr>
        <w:t>Grant</w:t>
      </w:r>
      <w:r w:rsidR="008A056C" w:rsidRPr="008A056C">
        <w:rPr>
          <w:sz w:val="32"/>
        </w:rPr>
        <w:t xml:space="preserve"> Application Form</w:t>
      </w:r>
    </w:p>
    <w:p w14:paraId="5B84284C" w14:textId="77777777" w:rsidR="009346C8" w:rsidRPr="009346C8" w:rsidRDefault="009346C8" w:rsidP="008A056C">
      <w:pPr>
        <w:jc w:val="center"/>
        <w:rPr>
          <w:sz w:val="10"/>
        </w:rPr>
      </w:pPr>
    </w:p>
    <w:p w14:paraId="780ACB97" w14:textId="77777777" w:rsidR="00FD09FB" w:rsidRPr="008A056C" w:rsidRDefault="008A056C">
      <w:pPr>
        <w:pStyle w:val="Heading1"/>
        <w:pBdr>
          <w:top w:val="single" w:sz="4" w:space="1" w:color="7F7F7F" w:themeColor="text1" w:themeTint="80"/>
        </w:pBdr>
        <w:rPr>
          <w:sz w:val="32"/>
        </w:rPr>
      </w:pPr>
      <w:r w:rsidRPr="008A056C">
        <w:rPr>
          <w:sz w:val="32"/>
        </w:rPr>
        <w:t>Applicant Information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614"/>
        <w:gridCol w:w="2614"/>
        <w:gridCol w:w="2614"/>
        <w:gridCol w:w="2614"/>
      </w:tblGrid>
      <w:tr w:rsidR="00FD09FB" w:rsidRPr="008A056C" w14:paraId="0046628B" w14:textId="77777777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3153D8" w14:textId="77777777" w:rsidR="00FD09FB" w:rsidRPr="008A056C" w:rsidRDefault="007507B1">
            <w:pPr>
              <w:pStyle w:val="Heading2"/>
              <w:rPr>
                <w:sz w:val="20"/>
              </w:rPr>
            </w:pPr>
            <w:r w:rsidRPr="008A056C">
              <w:rPr>
                <w:sz w:val="20"/>
              </w:rPr>
              <w:t>Title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6A6633" w14:textId="77777777" w:rsidR="00FD09FB" w:rsidRPr="008A056C" w:rsidRDefault="00FD09FB">
            <w:pPr>
              <w:rPr>
                <w:sz w:val="20"/>
              </w:rPr>
            </w:pP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DF9F79" w14:textId="77777777" w:rsidR="00FD09FB" w:rsidRPr="008A056C" w:rsidRDefault="008A056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Forename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F5C2FE" w14:textId="77777777" w:rsidR="00FD09FB" w:rsidRPr="008A056C" w:rsidRDefault="00FD09FB">
            <w:pPr>
              <w:rPr>
                <w:sz w:val="20"/>
              </w:rPr>
            </w:pPr>
          </w:p>
        </w:tc>
      </w:tr>
      <w:tr w:rsidR="008A056C" w:rsidRPr="008A056C" w14:paraId="7D2DDDF9" w14:textId="77777777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3F20ED" w14:textId="77777777" w:rsidR="008A056C" w:rsidRPr="008A056C" w:rsidRDefault="008A056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Surname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DEE0F1" w14:textId="77777777" w:rsidR="008A056C" w:rsidRPr="008A056C" w:rsidRDefault="008A056C">
            <w:pPr>
              <w:rPr>
                <w:sz w:val="20"/>
              </w:rPr>
            </w:pP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68524B" w14:textId="77777777" w:rsidR="008A056C" w:rsidRPr="008A056C" w:rsidRDefault="008A056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Archery GB Number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29F1CB" w14:textId="77777777" w:rsidR="008A056C" w:rsidRPr="008A056C" w:rsidRDefault="008A056C">
            <w:pPr>
              <w:rPr>
                <w:sz w:val="20"/>
              </w:rPr>
            </w:pPr>
          </w:p>
        </w:tc>
      </w:tr>
      <w:tr w:rsidR="008A056C" w:rsidRPr="008A056C" w14:paraId="11D2711D" w14:textId="77777777" w:rsidTr="008062D9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B9BD5" w:themeColor="accent1"/>
              <w:right w:val="single" w:sz="4" w:space="0" w:color="7F7F7F" w:themeColor="text1" w:themeTint="80"/>
            </w:tcBorders>
          </w:tcPr>
          <w:p w14:paraId="63A98294" w14:textId="77777777" w:rsidR="008A056C" w:rsidRPr="008A056C" w:rsidRDefault="008A056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375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0361F8" w14:textId="77777777" w:rsidR="008A056C" w:rsidRPr="008A056C" w:rsidRDefault="008A056C">
            <w:pPr>
              <w:rPr>
                <w:sz w:val="20"/>
              </w:rPr>
            </w:pPr>
          </w:p>
        </w:tc>
      </w:tr>
      <w:tr w:rsidR="008A056C" w:rsidRPr="008A056C" w14:paraId="503A7E6D" w14:textId="77777777" w:rsidTr="008062D9">
        <w:tc>
          <w:tcPr>
            <w:tcW w:w="1250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514A2F7D" w14:textId="77777777" w:rsidR="008A056C" w:rsidRPr="008A056C" w:rsidRDefault="008A056C" w:rsidP="008062D9">
            <w:pPr>
              <w:pStyle w:val="Heading1"/>
            </w:pPr>
          </w:p>
        </w:tc>
        <w:tc>
          <w:tcPr>
            <w:tcW w:w="3750" w:type="pct"/>
            <w:gridSpan w:val="3"/>
            <w:tcBorders>
              <w:top w:val="single" w:sz="4" w:space="0" w:color="7F7F7F" w:themeColor="text1" w:themeTint="80"/>
              <w:left w:val="single" w:sz="4" w:space="0" w:color="5B9BD5" w:themeColor="accent1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0CB2F7" w14:textId="77777777" w:rsidR="008A056C" w:rsidRPr="008A056C" w:rsidRDefault="008A056C">
            <w:pPr>
              <w:rPr>
                <w:sz w:val="20"/>
              </w:rPr>
            </w:pPr>
          </w:p>
        </w:tc>
      </w:tr>
      <w:tr w:rsidR="008A056C" w:rsidRPr="008A056C" w14:paraId="43E41658" w14:textId="77777777" w:rsidTr="008062D9">
        <w:tc>
          <w:tcPr>
            <w:tcW w:w="1250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6F110D7C" w14:textId="77777777" w:rsidR="008A056C" w:rsidRPr="008A056C" w:rsidRDefault="008A056C" w:rsidP="008062D9">
            <w:pPr>
              <w:pStyle w:val="Heading1"/>
            </w:pP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5B9BD5" w:themeColor="accent1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3F51D8" w14:textId="77777777" w:rsidR="008A056C" w:rsidRPr="008A056C" w:rsidRDefault="008A056C">
            <w:pPr>
              <w:rPr>
                <w:sz w:val="20"/>
              </w:rPr>
            </w:pP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33B8CB" w14:textId="77777777" w:rsidR="008A056C" w:rsidRPr="008A056C" w:rsidRDefault="008A056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Post Code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44F7D2" w14:textId="77777777" w:rsidR="008A056C" w:rsidRPr="008A056C" w:rsidRDefault="008A056C">
            <w:pPr>
              <w:rPr>
                <w:sz w:val="20"/>
              </w:rPr>
            </w:pPr>
          </w:p>
        </w:tc>
      </w:tr>
      <w:tr w:rsidR="008A056C" w:rsidRPr="008A056C" w14:paraId="54F50CA8" w14:textId="77777777" w:rsidTr="008062D9">
        <w:tc>
          <w:tcPr>
            <w:tcW w:w="1250" w:type="pct"/>
            <w:tcBorders>
              <w:top w:val="single" w:sz="4" w:space="0" w:color="5B9BD5" w:themeColor="accen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3A0CE8" w14:textId="77777777" w:rsidR="008A056C" w:rsidRPr="008A056C" w:rsidRDefault="008A056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Contact Telephone No 1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0DD913" w14:textId="77777777" w:rsidR="008A056C" w:rsidRPr="008A056C" w:rsidRDefault="008A056C">
            <w:pPr>
              <w:rPr>
                <w:sz w:val="20"/>
              </w:rPr>
            </w:pP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4DA1F8" w14:textId="77777777" w:rsidR="008A056C" w:rsidRPr="008A056C" w:rsidRDefault="008A056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Contact Telephone No 2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4B6881" w14:textId="77777777" w:rsidR="008A056C" w:rsidRPr="008A056C" w:rsidRDefault="008A056C">
            <w:pPr>
              <w:rPr>
                <w:sz w:val="20"/>
              </w:rPr>
            </w:pPr>
          </w:p>
        </w:tc>
      </w:tr>
      <w:tr w:rsidR="008A056C" w:rsidRPr="008A056C" w14:paraId="28B31D3C" w14:textId="77777777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F3632B" w14:textId="77777777" w:rsidR="008A056C" w:rsidRPr="008A056C" w:rsidRDefault="008A056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Email Address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30562B" w14:textId="77777777" w:rsidR="008A056C" w:rsidRPr="008A056C" w:rsidRDefault="008A056C">
            <w:pPr>
              <w:rPr>
                <w:sz w:val="20"/>
              </w:rPr>
            </w:pP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667886" w14:textId="77777777" w:rsidR="008A056C" w:rsidRPr="008A056C" w:rsidRDefault="008A056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Date of Birth (if under 18)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2AA2C5" w14:textId="77777777" w:rsidR="008A056C" w:rsidRPr="008A056C" w:rsidRDefault="008A056C">
            <w:pPr>
              <w:rPr>
                <w:sz w:val="20"/>
              </w:rPr>
            </w:pPr>
          </w:p>
        </w:tc>
      </w:tr>
      <w:tr w:rsidR="00A82195" w:rsidRPr="008A056C" w14:paraId="7F28CE76" w14:textId="77777777" w:rsidTr="00A82195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754D14" w14:textId="77777777" w:rsidR="00A82195" w:rsidRDefault="00A82195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If under 18 the name and address of parent/guardian</w:t>
            </w:r>
          </w:p>
        </w:tc>
        <w:tc>
          <w:tcPr>
            <w:tcW w:w="375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1AE0A5" w14:textId="77777777" w:rsidR="00A82195" w:rsidRPr="008A056C" w:rsidRDefault="00A82195">
            <w:pPr>
              <w:rPr>
                <w:sz w:val="20"/>
              </w:rPr>
            </w:pPr>
          </w:p>
        </w:tc>
      </w:tr>
      <w:tr w:rsidR="008A056C" w:rsidRPr="008A056C" w14:paraId="48369CFB" w14:textId="77777777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8591BB" w14:textId="77777777" w:rsidR="008A056C" w:rsidRPr="008A056C" w:rsidRDefault="008A056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Club Name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34AAE5" w14:textId="77777777" w:rsidR="008A056C" w:rsidRPr="008A056C" w:rsidRDefault="008A056C">
            <w:pPr>
              <w:rPr>
                <w:sz w:val="20"/>
              </w:rPr>
            </w:pP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8CE59D" w14:textId="77777777" w:rsidR="008A056C" w:rsidRPr="008A056C" w:rsidRDefault="008A056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County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518A61" w14:textId="77777777" w:rsidR="008A056C" w:rsidRPr="008A056C" w:rsidRDefault="008A056C">
            <w:pPr>
              <w:rPr>
                <w:sz w:val="20"/>
              </w:rPr>
            </w:pPr>
          </w:p>
        </w:tc>
      </w:tr>
      <w:tr w:rsidR="008A056C" w:rsidRPr="008A056C" w14:paraId="6A63BA57" w14:textId="77777777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3118D4" w14:textId="77777777" w:rsidR="008A056C" w:rsidRPr="008A056C" w:rsidRDefault="008A056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Number of years in SCAS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928070" w14:textId="77777777" w:rsidR="008A056C" w:rsidRPr="008A056C" w:rsidRDefault="008A056C">
            <w:pPr>
              <w:rPr>
                <w:sz w:val="20"/>
              </w:rPr>
            </w:pP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56399A" w14:textId="77777777" w:rsidR="008A056C" w:rsidRPr="008A056C" w:rsidRDefault="008A056C" w:rsidP="008062D9">
            <w:pPr>
              <w:pStyle w:val="Heading1"/>
            </w:pP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9ECBEE2" w14:textId="77777777" w:rsidR="008A056C" w:rsidRPr="008A056C" w:rsidRDefault="008A056C" w:rsidP="008062D9">
            <w:pPr>
              <w:pStyle w:val="Heading1"/>
            </w:pPr>
          </w:p>
        </w:tc>
      </w:tr>
    </w:tbl>
    <w:p w14:paraId="0EF09E6F" w14:textId="3BD700F0" w:rsidR="00FD09FB" w:rsidRPr="008A056C" w:rsidRDefault="00090931">
      <w:pPr>
        <w:pStyle w:val="Heading1"/>
        <w:rPr>
          <w:sz w:val="32"/>
        </w:rPr>
      </w:pPr>
      <w:r>
        <w:rPr>
          <w:sz w:val="32"/>
        </w:rPr>
        <w:t>Academy</w:t>
      </w:r>
      <w:r w:rsidR="000519AF">
        <w:rPr>
          <w:sz w:val="32"/>
        </w:rPr>
        <w:t xml:space="preserve"> / SQUAD</w:t>
      </w:r>
      <w:r w:rsidR="007E3B27">
        <w:rPr>
          <w:sz w:val="32"/>
        </w:rPr>
        <w:t xml:space="preserve"> Information </w:t>
      </w:r>
      <w:r w:rsidR="007E3B27" w:rsidRPr="007E3B27">
        <w:rPr>
          <w:sz w:val="22"/>
        </w:rPr>
        <w:t>(</w:t>
      </w:r>
      <w:r w:rsidR="0068601C">
        <w:rPr>
          <w:sz w:val="22"/>
        </w:rPr>
        <w:t xml:space="preserve">FOR </w:t>
      </w:r>
      <w:r w:rsidR="007E3B27" w:rsidRPr="007E3B27">
        <w:rPr>
          <w:sz w:val="22"/>
        </w:rPr>
        <w:t>which Grant is being</w:t>
      </w:r>
      <w:r w:rsidR="0021396D">
        <w:rPr>
          <w:sz w:val="22"/>
        </w:rPr>
        <w:t xml:space="preserve"> requested</w:t>
      </w:r>
      <w:r w:rsidR="007E3B27" w:rsidRPr="007E3B27">
        <w:rPr>
          <w:sz w:val="22"/>
        </w:rPr>
        <w:t>)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2614"/>
        <w:gridCol w:w="2614"/>
        <w:gridCol w:w="2614"/>
        <w:gridCol w:w="2614"/>
      </w:tblGrid>
      <w:tr w:rsidR="00FD09FB" w:rsidRPr="008A056C" w14:paraId="40355D5E" w14:textId="7777777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FAC158" w14:textId="77777777" w:rsidR="00FD09FB" w:rsidRPr="008A056C" w:rsidRDefault="007E3B27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Name of </w:t>
            </w:r>
            <w:r w:rsidR="00090931">
              <w:rPr>
                <w:sz w:val="20"/>
              </w:rPr>
              <w:t>Academy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D82F94" w14:textId="77777777" w:rsidR="00FD09FB" w:rsidRPr="008A056C" w:rsidRDefault="00FD09FB">
            <w:pPr>
              <w:rPr>
                <w:sz w:val="20"/>
              </w:rPr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DA5F5BE" w14:textId="77777777" w:rsidR="00FD09FB" w:rsidRPr="008A056C" w:rsidRDefault="007E3B27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Date</w:t>
            </w:r>
            <w:r w:rsidR="00090931">
              <w:rPr>
                <w:sz w:val="20"/>
              </w:rPr>
              <w:t>(s)</w:t>
            </w:r>
            <w:r>
              <w:rPr>
                <w:sz w:val="20"/>
              </w:rPr>
              <w:t xml:space="preserve"> of </w:t>
            </w:r>
            <w:r w:rsidR="00090931">
              <w:rPr>
                <w:sz w:val="20"/>
              </w:rPr>
              <w:t>Academy</w:t>
            </w:r>
            <w:r w:rsidR="00664DEE">
              <w:rPr>
                <w:sz w:val="20"/>
              </w:rPr>
              <w:t xml:space="preserve"> Sessions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D13D9C" w14:textId="77777777" w:rsidR="00FD09FB" w:rsidRPr="008A056C" w:rsidRDefault="00FD09FB">
            <w:pPr>
              <w:rPr>
                <w:sz w:val="20"/>
              </w:rPr>
            </w:pPr>
          </w:p>
        </w:tc>
      </w:tr>
      <w:tr w:rsidR="00FD09FB" w:rsidRPr="008A056C" w14:paraId="3925DAF4" w14:textId="7777777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4BB4DD" w14:textId="77777777" w:rsidR="00FD09FB" w:rsidRPr="008A056C" w:rsidRDefault="007E3B27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Location of </w:t>
            </w:r>
            <w:r w:rsidR="00090931">
              <w:rPr>
                <w:sz w:val="20"/>
              </w:rPr>
              <w:t>Academy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667AB2" w14:textId="77777777" w:rsidR="00FD09FB" w:rsidRPr="008A056C" w:rsidRDefault="00FD09FB">
            <w:pPr>
              <w:rPr>
                <w:sz w:val="20"/>
              </w:rPr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7DD488" w14:textId="77777777" w:rsidR="00FD09FB" w:rsidRPr="008A056C" w:rsidRDefault="00090931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Class (</w:t>
            </w:r>
            <w:r w:rsidR="0035542C">
              <w:rPr>
                <w:sz w:val="20"/>
              </w:rPr>
              <w:t>Cadet</w:t>
            </w:r>
            <w:r>
              <w:rPr>
                <w:sz w:val="20"/>
              </w:rPr>
              <w:t>/Junior</w:t>
            </w:r>
            <w:r w:rsidR="0035542C">
              <w:rPr>
                <w:sz w:val="20"/>
              </w:rPr>
              <w:t xml:space="preserve"> </w:t>
            </w:r>
            <w:r w:rsidR="002861CA">
              <w:rPr>
                <w:sz w:val="20"/>
              </w:rPr>
              <w:t>etc.</w:t>
            </w:r>
            <w:r w:rsidR="0035542C">
              <w:rPr>
                <w:sz w:val="20"/>
              </w:rPr>
              <w:t>)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4F4563" w14:textId="77777777" w:rsidR="00FD09FB" w:rsidRPr="008A056C" w:rsidRDefault="00FD09FB">
            <w:pPr>
              <w:rPr>
                <w:sz w:val="20"/>
              </w:rPr>
            </w:pPr>
          </w:p>
        </w:tc>
      </w:tr>
      <w:tr w:rsidR="00FD09FB" w:rsidRPr="008A056C" w14:paraId="68E0C5D8" w14:textId="7777777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4DA35F" w14:textId="77777777" w:rsidR="00FD09FB" w:rsidRPr="008A056C" w:rsidRDefault="00664DEE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Discipline of Academy</w:t>
            </w:r>
            <w:r w:rsidR="007E3B27">
              <w:rPr>
                <w:sz w:val="20"/>
              </w:rPr>
              <w:t xml:space="preserve"> (Target/Field/3D </w:t>
            </w:r>
            <w:r w:rsidR="002861CA">
              <w:rPr>
                <w:sz w:val="20"/>
              </w:rPr>
              <w:t>etc.</w:t>
            </w:r>
            <w:r w:rsidR="007E3B27">
              <w:rPr>
                <w:sz w:val="20"/>
              </w:rPr>
              <w:t>)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816075" w14:textId="77777777" w:rsidR="00FD09FB" w:rsidRPr="008A056C" w:rsidRDefault="00FD09FB">
            <w:pPr>
              <w:rPr>
                <w:sz w:val="20"/>
              </w:rPr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5E468B" w14:textId="77777777" w:rsidR="00FD09FB" w:rsidRPr="008A056C" w:rsidRDefault="007E3B27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Category (Recurve/Compound </w:t>
            </w:r>
            <w:r w:rsidR="002861CA">
              <w:rPr>
                <w:sz w:val="20"/>
              </w:rPr>
              <w:t>etc.</w:t>
            </w:r>
            <w:r>
              <w:rPr>
                <w:sz w:val="20"/>
              </w:rPr>
              <w:t>)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C4F466" w14:textId="77777777" w:rsidR="00FD09FB" w:rsidRPr="008A056C" w:rsidRDefault="00FD09FB">
            <w:pPr>
              <w:rPr>
                <w:sz w:val="20"/>
              </w:rPr>
            </w:pPr>
          </w:p>
        </w:tc>
      </w:tr>
      <w:tr w:rsidR="007E3B27" w:rsidRPr="008A056C" w14:paraId="66985A22" w14:textId="77777777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12D2AD" w14:textId="77777777" w:rsidR="007E3B27" w:rsidRPr="008A056C" w:rsidRDefault="00090931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Name of Coach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28FD34" w14:textId="77777777" w:rsidR="007E3B27" w:rsidRPr="008A056C" w:rsidRDefault="007E3B27">
            <w:pPr>
              <w:rPr>
                <w:sz w:val="20"/>
              </w:rPr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86A33B" w14:textId="77777777" w:rsidR="007E3B27" w:rsidRPr="008A056C" w:rsidRDefault="00090931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Email address of Coach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310BA4" w14:textId="77777777" w:rsidR="007E3B27" w:rsidRPr="008A056C" w:rsidRDefault="007E3B27">
            <w:pPr>
              <w:rPr>
                <w:sz w:val="20"/>
              </w:rPr>
            </w:pPr>
          </w:p>
        </w:tc>
      </w:tr>
      <w:tr w:rsidR="009346C8" w:rsidRPr="008A056C" w14:paraId="274F804B" w14:textId="77777777" w:rsidTr="009346C8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C6B618" w14:textId="77777777" w:rsidR="009346C8" w:rsidRDefault="00090931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Total cost to you of Academy</w:t>
            </w:r>
            <w:r w:rsidR="009346C8">
              <w:rPr>
                <w:sz w:val="20"/>
              </w:rPr>
              <w:t xml:space="preserve"> and how this amount is made up</w:t>
            </w:r>
          </w:p>
        </w:tc>
        <w:tc>
          <w:tcPr>
            <w:tcW w:w="3750" w:type="pct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44BE90" w14:textId="77777777" w:rsidR="009346C8" w:rsidRPr="008A056C" w:rsidRDefault="009346C8">
            <w:pPr>
              <w:rPr>
                <w:sz w:val="20"/>
              </w:rPr>
            </w:pPr>
          </w:p>
        </w:tc>
      </w:tr>
      <w:tr w:rsidR="00761ACD" w:rsidRPr="008A056C" w14:paraId="53E8B936" w14:textId="77777777" w:rsidTr="0035542C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F978E4" w14:textId="77777777" w:rsidR="00761ACD" w:rsidRPr="00761ACD" w:rsidRDefault="00761ACD">
            <w:pPr>
              <w:pStyle w:val="Heading2"/>
              <w:rPr>
                <w:sz w:val="20"/>
                <w:lang w:val="en-GB"/>
              </w:rPr>
            </w:pPr>
            <w:r>
              <w:rPr>
                <w:sz w:val="20"/>
              </w:rPr>
              <w:t xml:space="preserve">How will the remainder of the cost be </w:t>
            </w:r>
            <w:r w:rsidR="002861CA">
              <w:rPr>
                <w:sz w:val="20"/>
              </w:rPr>
              <w:t>funded?</w:t>
            </w:r>
          </w:p>
        </w:tc>
        <w:tc>
          <w:tcPr>
            <w:tcW w:w="3750" w:type="pct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9F8CC9" w14:textId="77777777" w:rsidR="00761ACD" w:rsidRPr="008A056C" w:rsidRDefault="00761ACD">
            <w:pPr>
              <w:rPr>
                <w:sz w:val="20"/>
              </w:rPr>
            </w:pPr>
          </w:p>
        </w:tc>
      </w:tr>
      <w:tr w:rsidR="009346C8" w:rsidRPr="008A056C" w14:paraId="456F77F4" w14:textId="77777777" w:rsidTr="009346C8">
        <w:tc>
          <w:tcPr>
            <w:tcW w:w="5000" w:type="pct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161D51" w14:textId="77777777" w:rsidR="009346C8" w:rsidRPr="008A056C" w:rsidRDefault="009346C8" w:rsidP="00614CF8">
            <w:pPr>
              <w:pStyle w:val="Heading2"/>
              <w:jc w:val="center"/>
            </w:pPr>
            <w:r>
              <w:t>Please attach proof</w:t>
            </w:r>
            <w:r w:rsidR="00090931">
              <w:t xml:space="preserve"> of your invitation to the Academy</w:t>
            </w:r>
            <w:r>
              <w:t xml:space="preserve"> and any supporting information to show what cost you will incur by attending</w:t>
            </w:r>
          </w:p>
        </w:tc>
      </w:tr>
    </w:tbl>
    <w:p w14:paraId="6059A913" w14:textId="77777777" w:rsidR="00FD09FB" w:rsidRPr="008A056C" w:rsidRDefault="009346C8">
      <w:pPr>
        <w:pStyle w:val="Heading1"/>
        <w:rPr>
          <w:sz w:val="32"/>
        </w:rPr>
      </w:pPr>
      <w:r>
        <w:rPr>
          <w:sz w:val="32"/>
        </w:rPr>
        <w:t>Additional information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trade references"/>
      </w:tblPr>
      <w:tblGrid>
        <w:gridCol w:w="2614"/>
        <w:gridCol w:w="7842"/>
      </w:tblGrid>
      <w:tr w:rsidR="005E1774" w:rsidRPr="008A056C" w14:paraId="07E598BD" w14:textId="77777777" w:rsidTr="005E1774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B82B25" w14:textId="77777777" w:rsidR="005E1774" w:rsidRPr="008A056C" w:rsidRDefault="005E1774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Details of any other SCAS Grants applied for this calendar year</w:t>
            </w:r>
          </w:p>
        </w:tc>
        <w:tc>
          <w:tcPr>
            <w:tcW w:w="37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5C2433" w14:textId="77777777" w:rsidR="005E1774" w:rsidRPr="008A056C" w:rsidRDefault="005E1774">
            <w:pPr>
              <w:rPr>
                <w:sz w:val="20"/>
              </w:rPr>
            </w:pPr>
          </w:p>
        </w:tc>
      </w:tr>
      <w:tr w:rsidR="005E1774" w:rsidRPr="008A056C" w14:paraId="62B7D83F" w14:textId="77777777" w:rsidTr="005E1774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2146D5" w14:textId="77777777" w:rsidR="005E1774" w:rsidRDefault="005E1774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Any additional information you would like to provide</w:t>
            </w:r>
          </w:p>
          <w:p w14:paraId="2DA70763" w14:textId="77777777" w:rsidR="00207FE8" w:rsidRDefault="00207FE8" w:rsidP="00207FE8"/>
          <w:p w14:paraId="7BD328AB" w14:textId="77777777" w:rsidR="00207FE8" w:rsidRDefault="00207FE8" w:rsidP="00207FE8"/>
          <w:p w14:paraId="6ECC21CD" w14:textId="77777777" w:rsidR="00207FE8" w:rsidRDefault="00207FE8" w:rsidP="00207FE8"/>
          <w:p w14:paraId="2839B514" w14:textId="77777777" w:rsidR="00207FE8" w:rsidRDefault="00207FE8" w:rsidP="00207FE8"/>
          <w:p w14:paraId="48E480A1" w14:textId="77777777" w:rsidR="00207FE8" w:rsidRPr="00207FE8" w:rsidRDefault="00207FE8" w:rsidP="00207FE8"/>
        </w:tc>
        <w:tc>
          <w:tcPr>
            <w:tcW w:w="37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277B75" w14:textId="77777777" w:rsidR="005E1774" w:rsidRPr="008A056C" w:rsidRDefault="005E1774">
            <w:pPr>
              <w:rPr>
                <w:sz w:val="20"/>
              </w:rPr>
            </w:pPr>
          </w:p>
        </w:tc>
      </w:tr>
    </w:tbl>
    <w:p w14:paraId="41EFD130" w14:textId="77777777" w:rsidR="0068601C" w:rsidRDefault="0068601C" w:rsidP="0068601C"/>
    <w:p w14:paraId="2838FDC0" w14:textId="77777777" w:rsidR="0068601C" w:rsidRDefault="0068601C" w:rsidP="0068601C"/>
    <w:p w14:paraId="2D6B6407" w14:textId="77777777" w:rsidR="00664DEE" w:rsidRDefault="00664DEE" w:rsidP="0068601C"/>
    <w:p w14:paraId="0BE919A4" w14:textId="77777777" w:rsidR="00664DEE" w:rsidRDefault="00664DEE" w:rsidP="0068601C"/>
    <w:p w14:paraId="08896BCB" w14:textId="77777777" w:rsidR="00664DEE" w:rsidRDefault="00664DEE" w:rsidP="0068601C"/>
    <w:p w14:paraId="1AF8FB9A" w14:textId="77777777" w:rsidR="0068601C" w:rsidRDefault="0068601C" w:rsidP="0068601C"/>
    <w:p w14:paraId="5CD906E7" w14:textId="77777777" w:rsidR="0068601C" w:rsidRDefault="0068601C" w:rsidP="00207FE8">
      <w:pPr>
        <w:ind w:left="0"/>
      </w:pPr>
    </w:p>
    <w:p w14:paraId="0CEAC275" w14:textId="77777777" w:rsidR="0068601C" w:rsidRPr="008A056C" w:rsidRDefault="0068601C" w:rsidP="0068601C">
      <w:pPr>
        <w:pStyle w:val="Heading1"/>
        <w:rPr>
          <w:sz w:val="32"/>
        </w:rPr>
      </w:pPr>
      <w:r>
        <w:rPr>
          <w:sz w:val="32"/>
        </w:rPr>
        <w:lastRenderedPageBreak/>
        <w:t>CONDITIONS</w:t>
      </w:r>
    </w:p>
    <w:p w14:paraId="2532C39E" w14:textId="77777777" w:rsidR="0068601C" w:rsidRDefault="0068601C" w:rsidP="0068601C"/>
    <w:p w14:paraId="27875852" w14:textId="5E7FEF5E" w:rsidR="00D22FA9" w:rsidRPr="0068601C" w:rsidRDefault="00D22FA9" w:rsidP="0068601C">
      <w:pPr>
        <w:pStyle w:val="ListParagraph"/>
        <w:rPr>
          <w:sz w:val="20"/>
          <w:highlight w:val="yellow"/>
        </w:rPr>
      </w:pPr>
      <w:r w:rsidRPr="0068601C">
        <w:rPr>
          <w:sz w:val="20"/>
          <w:highlight w:val="yellow"/>
        </w:rPr>
        <w:t>The maximum value that the Revi</w:t>
      </w:r>
      <w:r w:rsidR="00090931">
        <w:rPr>
          <w:sz w:val="20"/>
          <w:highlight w:val="yellow"/>
        </w:rPr>
        <w:t xml:space="preserve">ew Panel </w:t>
      </w:r>
      <w:proofErr w:type="gramStart"/>
      <w:r w:rsidR="00090931">
        <w:rPr>
          <w:sz w:val="20"/>
          <w:highlight w:val="yellow"/>
        </w:rPr>
        <w:t>are able to</w:t>
      </w:r>
      <w:proofErr w:type="gramEnd"/>
      <w:r w:rsidR="00090931">
        <w:rPr>
          <w:sz w:val="20"/>
          <w:highlight w:val="yellow"/>
        </w:rPr>
        <w:t xml:space="preserve"> award is £</w:t>
      </w:r>
      <w:r w:rsidR="00FB5BDC">
        <w:rPr>
          <w:sz w:val="20"/>
          <w:highlight w:val="yellow"/>
        </w:rPr>
        <w:t>2</w:t>
      </w:r>
      <w:r w:rsidRPr="0068601C">
        <w:rPr>
          <w:sz w:val="20"/>
          <w:highlight w:val="yellow"/>
        </w:rPr>
        <w:t>00 in any one calendar year. In exceptional circumstances the limit may be waived by the SCAS Council.</w:t>
      </w:r>
    </w:p>
    <w:p w14:paraId="0E54060D" w14:textId="77777777" w:rsidR="00FD09FB" w:rsidRPr="008A056C" w:rsidRDefault="00A82195">
      <w:pPr>
        <w:pStyle w:val="ListParagraph"/>
        <w:rPr>
          <w:sz w:val="20"/>
        </w:rPr>
      </w:pPr>
      <w:r>
        <w:rPr>
          <w:sz w:val="20"/>
        </w:rPr>
        <w:t>All applications must be submitted with supporting documentation showing that yo</w:t>
      </w:r>
      <w:r w:rsidR="00090931">
        <w:rPr>
          <w:sz w:val="20"/>
        </w:rPr>
        <w:t>u have been invited to the Academy</w:t>
      </w:r>
      <w:r>
        <w:rPr>
          <w:sz w:val="20"/>
        </w:rPr>
        <w:t xml:space="preserve"> and supporting information to show what costs you will incur by attending. Failure to supply the additional information will cause the application to be rejected.</w:t>
      </w:r>
    </w:p>
    <w:p w14:paraId="4878E668" w14:textId="77777777" w:rsidR="00FD09FB" w:rsidRPr="008A056C" w:rsidRDefault="00A82195">
      <w:pPr>
        <w:pStyle w:val="ListParagraph"/>
        <w:rPr>
          <w:sz w:val="20"/>
        </w:rPr>
      </w:pPr>
      <w:r>
        <w:rPr>
          <w:sz w:val="20"/>
        </w:rPr>
        <w:t>If any further information is required to reach a decision this will be requested. Failure to supply the additional information will cause the application to be rejected.</w:t>
      </w:r>
    </w:p>
    <w:p w14:paraId="612BFAC5" w14:textId="77777777" w:rsidR="00A82195" w:rsidRDefault="00A82195">
      <w:pPr>
        <w:pStyle w:val="ListParagraph"/>
        <w:rPr>
          <w:sz w:val="20"/>
        </w:rPr>
      </w:pPr>
      <w:r>
        <w:rPr>
          <w:sz w:val="20"/>
        </w:rPr>
        <w:t xml:space="preserve">If the applicant is under 18 the application will need to be co-signed by a parent/guardian and if the application is </w:t>
      </w:r>
      <w:r w:rsidR="002861CA">
        <w:rPr>
          <w:sz w:val="20"/>
        </w:rPr>
        <w:t>successful,</w:t>
      </w:r>
      <w:r>
        <w:rPr>
          <w:sz w:val="20"/>
        </w:rPr>
        <w:t xml:space="preserve"> the Grant will be paid to the parent/guardian</w:t>
      </w:r>
      <w:r w:rsidR="009134AD">
        <w:rPr>
          <w:sz w:val="20"/>
        </w:rPr>
        <w:t>.</w:t>
      </w:r>
    </w:p>
    <w:p w14:paraId="70151564" w14:textId="073D5DFF" w:rsidR="000D6FD7" w:rsidRDefault="00A82195">
      <w:pPr>
        <w:pStyle w:val="ListParagraph"/>
        <w:rPr>
          <w:sz w:val="20"/>
        </w:rPr>
      </w:pPr>
      <w:r>
        <w:rPr>
          <w:sz w:val="20"/>
        </w:rPr>
        <w:t>All application</w:t>
      </w:r>
      <w:r w:rsidR="002861CA">
        <w:rPr>
          <w:sz w:val="20"/>
        </w:rPr>
        <w:t>s</w:t>
      </w:r>
      <w:r>
        <w:rPr>
          <w:sz w:val="20"/>
        </w:rPr>
        <w:t xml:space="preserve"> must be made electronically t</w:t>
      </w:r>
      <w:r w:rsidR="000D6FD7">
        <w:rPr>
          <w:sz w:val="20"/>
        </w:rPr>
        <w:t xml:space="preserve">o </w:t>
      </w:r>
      <w:hyperlink r:id="rId9" w:history="1">
        <w:r w:rsidR="000D6FD7" w:rsidRPr="000D6FD7">
          <w:rPr>
            <w:rStyle w:val="Hyperlink"/>
            <w:sz w:val="20"/>
          </w:rPr>
          <w:t>grants@scasarchery.org.uk</w:t>
        </w:r>
      </w:hyperlink>
      <w:r w:rsidR="000D6FD7">
        <w:rPr>
          <w:sz w:val="20"/>
        </w:rPr>
        <w:t>.</w:t>
      </w:r>
    </w:p>
    <w:p w14:paraId="11CA59DF" w14:textId="77777777" w:rsidR="00A82195" w:rsidRDefault="00A82195" w:rsidP="00A82195">
      <w:pPr>
        <w:pStyle w:val="ListParagraph"/>
        <w:rPr>
          <w:sz w:val="20"/>
        </w:rPr>
      </w:pPr>
      <w:r>
        <w:rPr>
          <w:sz w:val="20"/>
        </w:rPr>
        <w:t xml:space="preserve">If </w:t>
      </w:r>
      <w:r w:rsidR="002861CA">
        <w:rPr>
          <w:sz w:val="20"/>
        </w:rPr>
        <w:t>successful,</w:t>
      </w:r>
      <w:r>
        <w:rPr>
          <w:sz w:val="20"/>
        </w:rPr>
        <w:t xml:space="preserve"> the applicant</w:t>
      </w:r>
      <w:r w:rsidR="00E828FB">
        <w:rPr>
          <w:sz w:val="20"/>
        </w:rPr>
        <w:t xml:space="preserve"> is</w:t>
      </w:r>
      <w:r>
        <w:rPr>
          <w:sz w:val="20"/>
        </w:rPr>
        <w:t xml:space="preserve"> </w:t>
      </w:r>
      <w:r w:rsidRPr="00A82195">
        <w:rPr>
          <w:sz w:val="20"/>
        </w:rPr>
        <w:t>requested to thank SCAS along with their other sponsors</w:t>
      </w:r>
      <w:r w:rsidR="00E828FB">
        <w:rPr>
          <w:sz w:val="20"/>
        </w:rPr>
        <w:t>.</w:t>
      </w:r>
      <w:r w:rsidR="009100F7">
        <w:rPr>
          <w:sz w:val="20"/>
        </w:rPr>
        <w:t xml:space="preserve">  If sharing on social media, please use the hashtag #SCASArchery</w:t>
      </w:r>
      <w:r w:rsidR="009134AD">
        <w:rPr>
          <w:sz w:val="20"/>
        </w:rPr>
        <w:t>.</w:t>
      </w:r>
    </w:p>
    <w:p w14:paraId="1AE68014" w14:textId="61EE1A03" w:rsidR="00A82195" w:rsidRPr="00445FCC" w:rsidRDefault="00A82195" w:rsidP="00BF1788">
      <w:pPr>
        <w:pStyle w:val="ListParagraph"/>
        <w:rPr>
          <w:sz w:val="20"/>
          <w:szCs w:val="20"/>
        </w:rPr>
      </w:pPr>
      <w:r w:rsidRPr="00445FCC">
        <w:rPr>
          <w:sz w:val="20"/>
          <w:szCs w:val="20"/>
        </w:rPr>
        <w:t xml:space="preserve">Full details of the Grant process including Grant Limits can be found on the Southern Counties website </w:t>
      </w:r>
      <w:hyperlink r:id="rId10" w:history="1">
        <w:r w:rsidR="00BF1788" w:rsidRPr="00445FCC">
          <w:rPr>
            <w:rStyle w:val="Hyperlink"/>
            <w:sz w:val="20"/>
            <w:szCs w:val="20"/>
          </w:rPr>
          <w:t>http://www.scasarchery.org.uk/Web/index.php/Finance_and_fees</w:t>
        </w:r>
      </w:hyperlink>
      <w:r w:rsidRPr="00445FCC">
        <w:rPr>
          <w:sz w:val="20"/>
          <w:szCs w:val="20"/>
        </w:rPr>
        <w:t xml:space="preserve">, or email </w:t>
      </w:r>
      <w:hyperlink r:id="rId11" w:history="1">
        <w:r w:rsidR="000D6FD7" w:rsidRPr="000D6FD7">
          <w:rPr>
            <w:rStyle w:val="Hyperlink"/>
            <w:sz w:val="20"/>
          </w:rPr>
          <w:t>grants@scasarchery.org.uk</w:t>
        </w:r>
      </w:hyperlink>
      <w:r w:rsidR="00F44FCC" w:rsidRPr="00445FCC">
        <w:rPr>
          <w:sz w:val="20"/>
          <w:szCs w:val="20"/>
        </w:rPr>
        <w:t>.</w:t>
      </w:r>
    </w:p>
    <w:p w14:paraId="17CC3E5C" w14:textId="77777777" w:rsidR="00F44FCC" w:rsidRDefault="00F44FCC" w:rsidP="00F44FCC">
      <w:pPr>
        <w:pStyle w:val="ListParagraph"/>
        <w:numPr>
          <w:ilvl w:val="0"/>
          <w:numId w:val="0"/>
        </w:numPr>
        <w:ind w:left="432"/>
        <w:rPr>
          <w:sz w:val="20"/>
        </w:rPr>
      </w:pPr>
    </w:p>
    <w:p w14:paraId="118100A7" w14:textId="77777777" w:rsidR="00CB7073" w:rsidRPr="00CB7073" w:rsidRDefault="00CB7073" w:rsidP="006231ED">
      <w:pPr>
        <w:rPr>
          <w:rStyle w:val="Hyperlink"/>
          <w:b/>
          <w:color w:val="auto"/>
          <w:sz w:val="20"/>
          <w:u w:val="none"/>
        </w:rPr>
      </w:pPr>
      <w:r>
        <w:rPr>
          <w:rStyle w:val="Hyperlink"/>
          <w:b/>
          <w:color w:val="auto"/>
          <w:sz w:val="20"/>
          <w:u w:val="none"/>
        </w:rPr>
        <w:t>Using your personal information (GDPR)</w:t>
      </w:r>
    </w:p>
    <w:p w14:paraId="1D02C71C" w14:textId="77777777" w:rsidR="00CB7073" w:rsidRDefault="006D3BFB" w:rsidP="006231ED">
      <w:pPr>
        <w:rPr>
          <w:sz w:val="20"/>
          <w:szCs w:val="20"/>
        </w:rPr>
      </w:pPr>
      <w:r w:rsidRPr="006231ED">
        <w:rPr>
          <w:sz w:val="20"/>
          <w:szCs w:val="20"/>
        </w:rPr>
        <w:t>The information on this form</w:t>
      </w:r>
      <w:r w:rsidR="00730D7E" w:rsidRPr="006231ED">
        <w:rPr>
          <w:sz w:val="20"/>
          <w:szCs w:val="20"/>
        </w:rPr>
        <w:t xml:space="preserve"> will be </w:t>
      </w:r>
      <w:r w:rsidRPr="006231ED">
        <w:rPr>
          <w:sz w:val="20"/>
          <w:szCs w:val="20"/>
        </w:rPr>
        <w:t xml:space="preserve">used solely to </w:t>
      </w:r>
      <w:r w:rsidR="00116E68">
        <w:rPr>
          <w:sz w:val="20"/>
          <w:szCs w:val="20"/>
        </w:rPr>
        <w:t>assess the application.  It will</w:t>
      </w:r>
      <w:r w:rsidR="004D5C1F" w:rsidRPr="006231ED">
        <w:rPr>
          <w:sz w:val="20"/>
          <w:szCs w:val="20"/>
        </w:rPr>
        <w:t xml:space="preserve"> be stored on secure online systems and </w:t>
      </w:r>
      <w:r w:rsidR="00730D7E" w:rsidRPr="006231ED">
        <w:rPr>
          <w:sz w:val="20"/>
          <w:szCs w:val="20"/>
        </w:rPr>
        <w:t>shared with the members of the review panel and members of the SCAS Executive.</w:t>
      </w:r>
      <w:r w:rsidR="004D5C1F" w:rsidRPr="006231ED">
        <w:rPr>
          <w:sz w:val="20"/>
          <w:szCs w:val="20"/>
        </w:rPr>
        <w:t xml:space="preserve">  </w:t>
      </w:r>
    </w:p>
    <w:p w14:paraId="0E9D38BE" w14:textId="77777777" w:rsidR="00CB7073" w:rsidRDefault="00CB7073" w:rsidP="006231ED">
      <w:pPr>
        <w:rPr>
          <w:sz w:val="20"/>
          <w:szCs w:val="20"/>
        </w:rPr>
      </w:pPr>
      <w:r>
        <w:rPr>
          <w:sz w:val="20"/>
          <w:szCs w:val="20"/>
        </w:rPr>
        <w:t>Information from this application will only be shared with third parties if essential for completing the processing.</w:t>
      </w:r>
    </w:p>
    <w:p w14:paraId="40969402" w14:textId="77777777" w:rsidR="00207FE8" w:rsidRDefault="004D5C1F" w:rsidP="006231ED">
      <w:pPr>
        <w:rPr>
          <w:sz w:val="20"/>
          <w:szCs w:val="20"/>
        </w:rPr>
      </w:pPr>
      <w:r w:rsidRPr="006231ED">
        <w:rPr>
          <w:sz w:val="20"/>
          <w:szCs w:val="20"/>
        </w:rPr>
        <w:t>The fu</w:t>
      </w:r>
      <w:r w:rsidR="00090931">
        <w:rPr>
          <w:sz w:val="20"/>
          <w:szCs w:val="20"/>
        </w:rPr>
        <w:t>ll information will be stored f</w:t>
      </w:r>
      <w:r w:rsidR="00E235EC">
        <w:rPr>
          <w:sz w:val="20"/>
          <w:szCs w:val="20"/>
        </w:rPr>
        <w:t>or twelve</w:t>
      </w:r>
      <w:r w:rsidR="00090931">
        <w:rPr>
          <w:sz w:val="20"/>
          <w:szCs w:val="20"/>
        </w:rPr>
        <w:t xml:space="preserve"> months</w:t>
      </w:r>
      <w:r w:rsidR="006231ED" w:rsidRPr="006231ED">
        <w:rPr>
          <w:sz w:val="20"/>
          <w:szCs w:val="20"/>
        </w:rPr>
        <w:t xml:space="preserve">. Summary information, including </w:t>
      </w:r>
      <w:r w:rsidR="00090931">
        <w:rPr>
          <w:sz w:val="20"/>
          <w:szCs w:val="20"/>
        </w:rPr>
        <w:t>name of archer, details of academy</w:t>
      </w:r>
      <w:r w:rsidR="006231ED" w:rsidRPr="006231ED">
        <w:rPr>
          <w:sz w:val="20"/>
          <w:szCs w:val="20"/>
        </w:rPr>
        <w:t xml:space="preserve"> and outco</w:t>
      </w:r>
      <w:r w:rsidR="00E235EC">
        <w:rPr>
          <w:sz w:val="20"/>
          <w:szCs w:val="20"/>
        </w:rPr>
        <w:t>me of application will be retained</w:t>
      </w:r>
      <w:r w:rsidR="006231ED" w:rsidRPr="006231ED">
        <w:rPr>
          <w:sz w:val="20"/>
          <w:szCs w:val="20"/>
        </w:rPr>
        <w:t xml:space="preserve"> for statistical purposes.</w:t>
      </w:r>
    </w:p>
    <w:p w14:paraId="6BB8F966" w14:textId="77777777" w:rsidR="00116E68" w:rsidRDefault="00116E68" w:rsidP="006231ED">
      <w:pPr>
        <w:rPr>
          <w:sz w:val="20"/>
          <w:szCs w:val="20"/>
        </w:rPr>
      </w:pPr>
    </w:p>
    <w:p w14:paraId="3244B4BE" w14:textId="77777777" w:rsidR="00116E68" w:rsidRPr="00116E68" w:rsidRDefault="00116E68" w:rsidP="00116E68">
      <w:pPr>
        <w:jc w:val="center"/>
        <w:rPr>
          <w:b/>
          <w:sz w:val="20"/>
          <w:szCs w:val="20"/>
        </w:rPr>
      </w:pPr>
      <w:r w:rsidRPr="00116E68">
        <w:rPr>
          <w:b/>
          <w:sz w:val="20"/>
          <w:szCs w:val="20"/>
        </w:rPr>
        <w:t xml:space="preserve">By signing this </w:t>
      </w:r>
      <w:proofErr w:type="gramStart"/>
      <w:r w:rsidRPr="00116E68">
        <w:rPr>
          <w:b/>
          <w:sz w:val="20"/>
          <w:szCs w:val="20"/>
        </w:rPr>
        <w:t>form</w:t>
      </w:r>
      <w:proofErr w:type="gramEnd"/>
      <w:r w:rsidRPr="00116E68">
        <w:rPr>
          <w:b/>
          <w:sz w:val="20"/>
          <w:szCs w:val="20"/>
        </w:rPr>
        <w:t xml:space="preserve"> you confirm acceptance of the conditions and </w:t>
      </w:r>
      <w:r w:rsidR="00E235EC">
        <w:rPr>
          <w:b/>
          <w:sz w:val="20"/>
          <w:szCs w:val="20"/>
        </w:rPr>
        <w:t>the use of your</w:t>
      </w:r>
      <w:r>
        <w:rPr>
          <w:b/>
          <w:sz w:val="20"/>
          <w:szCs w:val="20"/>
        </w:rPr>
        <w:t xml:space="preserve"> information.</w:t>
      </w:r>
    </w:p>
    <w:p w14:paraId="10D6AC13" w14:textId="77777777" w:rsidR="00FD09FB" w:rsidRPr="008A056C" w:rsidRDefault="007507B1">
      <w:pPr>
        <w:pStyle w:val="Heading1"/>
        <w:pBdr>
          <w:top w:val="single" w:sz="4" w:space="1" w:color="7F7F7F" w:themeColor="text1" w:themeTint="80"/>
        </w:pBdr>
        <w:rPr>
          <w:sz w:val="32"/>
        </w:rPr>
      </w:pPr>
      <w:r w:rsidRPr="008A056C">
        <w:rPr>
          <w:sz w:val="32"/>
        </w:rPr>
        <w:t>SIGNATURES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block"/>
      </w:tblPr>
      <w:tblGrid>
        <w:gridCol w:w="1568"/>
        <w:gridCol w:w="3660"/>
        <w:gridCol w:w="1568"/>
        <w:gridCol w:w="3660"/>
      </w:tblGrid>
      <w:tr w:rsidR="00E828FB" w:rsidRPr="008A056C" w14:paraId="227558B8" w14:textId="77777777" w:rsidTr="00E828FB">
        <w:trPr>
          <w:trHeight w:val="590"/>
        </w:trPr>
        <w:tc>
          <w:tcPr>
            <w:tcW w:w="2500" w:type="pct"/>
            <w:gridSpan w:val="2"/>
            <w:vAlign w:val="center"/>
          </w:tcPr>
          <w:p w14:paraId="16942095" w14:textId="77777777" w:rsidR="00E828FB" w:rsidRPr="008A056C" w:rsidRDefault="00E828FB" w:rsidP="00614CF8">
            <w:pPr>
              <w:pStyle w:val="Heading2"/>
              <w:jc w:val="center"/>
            </w:pPr>
            <w:r>
              <w:t>APPLICANT</w:t>
            </w:r>
          </w:p>
        </w:tc>
        <w:tc>
          <w:tcPr>
            <w:tcW w:w="2500" w:type="pct"/>
            <w:gridSpan w:val="2"/>
            <w:vAlign w:val="center"/>
          </w:tcPr>
          <w:p w14:paraId="4BB2B923" w14:textId="77777777" w:rsidR="00E828FB" w:rsidRPr="008A056C" w:rsidRDefault="00E828FB" w:rsidP="00614CF8">
            <w:pPr>
              <w:pStyle w:val="Heading2"/>
              <w:jc w:val="center"/>
            </w:pPr>
            <w:r>
              <w:t>PARENT / GUARDIAN IF APPLICANT IS UNDER 18</w:t>
            </w:r>
          </w:p>
        </w:tc>
      </w:tr>
      <w:tr w:rsidR="00FD09FB" w:rsidRPr="008A056C" w14:paraId="50F1FA86" w14:textId="77777777">
        <w:trPr>
          <w:trHeight w:val="590"/>
        </w:trPr>
        <w:tc>
          <w:tcPr>
            <w:tcW w:w="750" w:type="pct"/>
            <w:vAlign w:val="bottom"/>
          </w:tcPr>
          <w:p w14:paraId="0AD95EFE" w14:textId="77777777" w:rsidR="00FD09FB" w:rsidRPr="008A056C" w:rsidRDefault="007507B1">
            <w:pPr>
              <w:pStyle w:val="Heading2"/>
              <w:rPr>
                <w:sz w:val="20"/>
              </w:rPr>
            </w:pPr>
            <w:r w:rsidRPr="008A056C">
              <w:rPr>
                <w:sz w:val="20"/>
              </w:rPr>
              <w:t>Signature</w:t>
            </w:r>
          </w:p>
        </w:tc>
        <w:tc>
          <w:tcPr>
            <w:tcW w:w="1750" w:type="pct"/>
          </w:tcPr>
          <w:p w14:paraId="501DE913" w14:textId="77777777" w:rsidR="00FD09FB" w:rsidRPr="008A056C" w:rsidRDefault="00FD09FB">
            <w:pPr>
              <w:rPr>
                <w:sz w:val="20"/>
              </w:rPr>
            </w:pPr>
          </w:p>
        </w:tc>
        <w:tc>
          <w:tcPr>
            <w:tcW w:w="750" w:type="pct"/>
            <w:vAlign w:val="bottom"/>
          </w:tcPr>
          <w:p w14:paraId="26835D96" w14:textId="77777777" w:rsidR="00FD09FB" w:rsidRPr="008A056C" w:rsidRDefault="007507B1">
            <w:pPr>
              <w:pStyle w:val="Heading2"/>
              <w:rPr>
                <w:sz w:val="20"/>
              </w:rPr>
            </w:pPr>
            <w:r w:rsidRPr="008A056C">
              <w:rPr>
                <w:sz w:val="20"/>
              </w:rPr>
              <w:t>Signature</w:t>
            </w:r>
          </w:p>
        </w:tc>
        <w:tc>
          <w:tcPr>
            <w:tcW w:w="1750" w:type="pct"/>
          </w:tcPr>
          <w:p w14:paraId="18AA1B9C" w14:textId="77777777" w:rsidR="00FD09FB" w:rsidRPr="008A056C" w:rsidRDefault="00FD09FB">
            <w:pPr>
              <w:rPr>
                <w:sz w:val="20"/>
              </w:rPr>
            </w:pPr>
          </w:p>
        </w:tc>
      </w:tr>
      <w:tr w:rsidR="00FD09FB" w:rsidRPr="008A056C" w14:paraId="24D71BE3" w14:textId="77777777">
        <w:tc>
          <w:tcPr>
            <w:tcW w:w="750" w:type="pct"/>
          </w:tcPr>
          <w:p w14:paraId="6E24D220" w14:textId="77777777" w:rsidR="00FD09FB" w:rsidRPr="008A056C" w:rsidRDefault="00E828FB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750" w:type="pct"/>
          </w:tcPr>
          <w:p w14:paraId="159E0199" w14:textId="77777777" w:rsidR="00FD09FB" w:rsidRPr="008A056C" w:rsidRDefault="00FD09FB">
            <w:pPr>
              <w:rPr>
                <w:sz w:val="20"/>
              </w:rPr>
            </w:pPr>
          </w:p>
        </w:tc>
        <w:tc>
          <w:tcPr>
            <w:tcW w:w="750" w:type="pct"/>
          </w:tcPr>
          <w:p w14:paraId="69B01AAE" w14:textId="77777777" w:rsidR="00FD09FB" w:rsidRPr="008A056C" w:rsidRDefault="00E828FB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750" w:type="pct"/>
          </w:tcPr>
          <w:p w14:paraId="23FC65B8" w14:textId="77777777" w:rsidR="00FD09FB" w:rsidRPr="008A056C" w:rsidRDefault="00FD09FB">
            <w:pPr>
              <w:rPr>
                <w:sz w:val="20"/>
              </w:rPr>
            </w:pPr>
          </w:p>
        </w:tc>
      </w:tr>
      <w:tr w:rsidR="00FD09FB" w:rsidRPr="008A056C" w14:paraId="32F11827" w14:textId="77777777">
        <w:tc>
          <w:tcPr>
            <w:tcW w:w="750" w:type="pct"/>
          </w:tcPr>
          <w:p w14:paraId="6B559759" w14:textId="77777777" w:rsidR="00FD09FB" w:rsidRPr="008A056C" w:rsidRDefault="007507B1">
            <w:pPr>
              <w:pStyle w:val="Heading2"/>
              <w:rPr>
                <w:sz w:val="20"/>
              </w:rPr>
            </w:pPr>
            <w:r w:rsidRPr="008A056C">
              <w:rPr>
                <w:sz w:val="20"/>
              </w:rPr>
              <w:t>Date</w:t>
            </w:r>
          </w:p>
        </w:tc>
        <w:tc>
          <w:tcPr>
            <w:tcW w:w="1750" w:type="pct"/>
          </w:tcPr>
          <w:p w14:paraId="4D9C20E6" w14:textId="77777777" w:rsidR="00FD09FB" w:rsidRPr="008A056C" w:rsidRDefault="00FD09FB">
            <w:pPr>
              <w:rPr>
                <w:sz w:val="20"/>
              </w:rPr>
            </w:pPr>
          </w:p>
        </w:tc>
        <w:tc>
          <w:tcPr>
            <w:tcW w:w="750" w:type="pct"/>
          </w:tcPr>
          <w:p w14:paraId="79A70339" w14:textId="77777777" w:rsidR="00FD09FB" w:rsidRPr="008A056C" w:rsidRDefault="007507B1">
            <w:pPr>
              <w:pStyle w:val="Heading2"/>
              <w:rPr>
                <w:sz w:val="20"/>
              </w:rPr>
            </w:pPr>
            <w:r w:rsidRPr="008A056C">
              <w:rPr>
                <w:sz w:val="20"/>
              </w:rPr>
              <w:t>Date</w:t>
            </w:r>
          </w:p>
        </w:tc>
        <w:tc>
          <w:tcPr>
            <w:tcW w:w="1750" w:type="pct"/>
          </w:tcPr>
          <w:p w14:paraId="1733A296" w14:textId="77777777" w:rsidR="00FD09FB" w:rsidRPr="008A056C" w:rsidRDefault="00FD09FB">
            <w:pPr>
              <w:rPr>
                <w:sz w:val="20"/>
              </w:rPr>
            </w:pPr>
          </w:p>
        </w:tc>
      </w:tr>
    </w:tbl>
    <w:p w14:paraId="66386AD4" w14:textId="77777777" w:rsidR="00FD09FB" w:rsidRDefault="00FD09FB">
      <w:pPr>
        <w:rPr>
          <w:sz w:val="20"/>
        </w:rPr>
      </w:pPr>
    </w:p>
    <w:p w14:paraId="1D673EFA" w14:textId="77777777" w:rsidR="00CB7073" w:rsidRDefault="00CB7073">
      <w:pPr>
        <w:rPr>
          <w:sz w:val="20"/>
        </w:rPr>
      </w:pPr>
    </w:p>
    <w:p w14:paraId="1CE7CF3E" w14:textId="77777777" w:rsidR="00116E68" w:rsidRDefault="00116E68">
      <w:pPr>
        <w:rPr>
          <w:sz w:val="20"/>
        </w:rPr>
      </w:pPr>
    </w:p>
    <w:p w14:paraId="04064FE0" w14:textId="77777777" w:rsidR="00FA27E4" w:rsidRDefault="00FA27E4">
      <w:pPr>
        <w:rPr>
          <w:sz w:val="20"/>
        </w:rPr>
      </w:pPr>
    </w:p>
    <w:p w14:paraId="0132E965" w14:textId="77777777" w:rsidR="00FA27E4" w:rsidRDefault="00FA27E4">
      <w:pPr>
        <w:rPr>
          <w:sz w:val="20"/>
        </w:rPr>
      </w:pPr>
    </w:p>
    <w:p w14:paraId="193070D4" w14:textId="77777777" w:rsidR="002736B7" w:rsidRDefault="002736B7">
      <w:pPr>
        <w:rPr>
          <w:sz w:val="20"/>
        </w:rPr>
      </w:pPr>
    </w:p>
    <w:p w14:paraId="72654423" w14:textId="77777777" w:rsidR="00116E68" w:rsidRDefault="00116E68">
      <w:pPr>
        <w:rPr>
          <w:sz w:val="20"/>
        </w:rPr>
      </w:pPr>
    </w:p>
    <w:p w14:paraId="31F3F73A" w14:textId="77777777" w:rsidR="00116E68" w:rsidRDefault="00116E68">
      <w:pPr>
        <w:rPr>
          <w:sz w:val="20"/>
        </w:rPr>
      </w:pPr>
    </w:p>
    <w:p w14:paraId="77603BB7" w14:textId="77777777" w:rsidR="00CB7073" w:rsidRDefault="00CB7073">
      <w:pPr>
        <w:rPr>
          <w:sz w:val="20"/>
        </w:rPr>
      </w:pPr>
    </w:p>
    <w:p w14:paraId="41DFDEE8" w14:textId="77777777" w:rsidR="00CB7073" w:rsidRDefault="00CB7073">
      <w:pPr>
        <w:rPr>
          <w:sz w:val="20"/>
        </w:rPr>
      </w:pPr>
    </w:p>
    <w:p w14:paraId="447734D6" w14:textId="77777777" w:rsidR="00CB7073" w:rsidRPr="008A056C" w:rsidRDefault="00CB7073" w:rsidP="009134AD">
      <w:pPr>
        <w:pStyle w:val="SubHeading1"/>
      </w:pPr>
      <w:r>
        <w:t>(For Awards panel use)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block"/>
      </w:tblPr>
      <w:tblGrid>
        <w:gridCol w:w="1568"/>
        <w:gridCol w:w="3660"/>
        <w:gridCol w:w="1568"/>
        <w:gridCol w:w="3660"/>
      </w:tblGrid>
      <w:tr w:rsidR="00CB7073" w:rsidRPr="008A056C" w14:paraId="506178CA" w14:textId="77777777" w:rsidTr="00F17634">
        <w:trPr>
          <w:trHeight w:val="340"/>
        </w:trPr>
        <w:tc>
          <w:tcPr>
            <w:tcW w:w="750" w:type="pct"/>
            <w:vAlign w:val="bottom"/>
          </w:tcPr>
          <w:p w14:paraId="2C32C551" w14:textId="77777777" w:rsidR="00CB7073" w:rsidRPr="008A056C" w:rsidRDefault="00CB7073" w:rsidP="002A0E67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Date Received</w:t>
            </w:r>
          </w:p>
        </w:tc>
        <w:tc>
          <w:tcPr>
            <w:tcW w:w="1750" w:type="pct"/>
          </w:tcPr>
          <w:p w14:paraId="32C88A85" w14:textId="77777777" w:rsidR="00CB7073" w:rsidRPr="008A056C" w:rsidRDefault="00CB7073" w:rsidP="002A0E67">
            <w:pPr>
              <w:rPr>
                <w:sz w:val="20"/>
              </w:rPr>
            </w:pPr>
          </w:p>
        </w:tc>
        <w:tc>
          <w:tcPr>
            <w:tcW w:w="750" w:type="pct"/>
            <w:vAlign w:val="bottom"/>
          </w:tcPr>
          <w:p w14:paraId="5276DED7" w14:textId="77777777" w:rsidR="00CB7073" w:rsidRPr="008A056C" w:rsidRDefault="00264164" w:rsidP="002A0E67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Approved</w:t>
            </w:r>
          </w:p>
        </w:tc>
        <w:tc>
          <w:tcPr>
            <w:tcW w:w="1750" w:type="pct"/>
          </w:tcPr>
          <w:p w14:paraId="354FC5BB" w14:textId="77777777" w:rsidR="00CB7073" w:rsidRPr="008A056C" w:rsidRDefault="00264164" w:rsidP="00F1763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</w:t>
            </w:r>
            <w:r w:rsidRPr="00F17634">
              <w:rPr>
                <w:sz w:val="32"/>
                <w:szCs w:val="32"/>
              </w:rPr>
              <w:sym w:font="Symbol" w:char="F0F0"/>
            </w:r>
            <w:r>
              <w:rPr>
                <w:sz w:val="20"/>
              </w:rPr>
              <w:t xml:space="preserve">   No  </w:t>
            </w:r>
            <w:r w:rsidRPr="00F17634">
              <w:rPr>
                <w:sz w:val="32"/>
                <w:szCs w:val="32"/>
              </w:rPr>
              <w:sym w:font="Symbol" w:char="F0F0"/>
            </w:r>
          </w:p>
        </w:tc>
      </w:tr>
      <w:tr w:rsidR="002F5450" w:rsidRPr="008A056C" w14:paraId="05B79B2C" w14:textId="77777777" w:rsidTr="00116E68">
        <w:trPr>
          <w:trHeight w:val="545"/>
        </w:trPr>
        <w:tc>
          <w:tcPr>
            <w:tcW w:w="750" w:type="pct"/>
            <w:vAlign w:val="bottom"/>
          </w:tcPr>
          <w:p w14:paraId="4663BFC3" w14:textId="77777777" w:rsidR="002F5450" w:rsidRDefault="00264164" w:rsidP="002A0E67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Date Responded</w:t>
            </w:r>
          </w:p>
        </w:tc>
        <w:tc>
          <w:tcPr>
            <w:tcW w:w="1750" w:type="pct"/>
          </w:tcPr>
          <w:p w14:paraId="7BC088A2" w14:textId="77777777" w:rsidR="002F5450" w:rsidRPr="008A056C" w:rsidRDefault="002F5450" w:rsidP="002F5450">
            <w:pPr>
              <w:jc w:val="center"/>
              <w:rPr>
                <w:sz w:val="20"/>
              </w:rPr>
            </w:pPr>
          </w:p>
        </w:tc>
        <w:tc>
          <w:tcPr>
            <w:tcW w:w="750" w:type="pct"/>
            <w:vAlign w:val="bottom"/>
          </w:tcPr>
          <w:p w14:paraId="2446A52A" w14:textId="77777777" w:rsidR="002F5450" w:rsidRDefault="00BF0278" w:rsidP="002A0E67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Referenc</w:t>
            </w:r>
            <w:r w:rsidR="00116E68">
              <w:rPr>
                <w:sz w:val="20"/>
              </w:rPr>
              <w:t>e</w:t>
            </w:r>
          </w:p>
        </w:tc>
        <w:tc>
          <w:tcPr>
            <w:tcW w:w="1750" w:type="pct"/>
            <w:vAlign w:val="bottom"/>
          </w:tcPr>
          <w:p w14:paraId="453B0EE7" w14:textId="77777777" w:rsidR="002F5450" w:rsidRDefault="00090931" w:rsidP="00116E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="00116E68">
              <w:rPr>
                <w:sz w:val="20"/>
              </w:rPr>
              <w:t>G20_____ / _____</w:t>
            </w:r>
          </w:p>
        </w:tc>
      </w:tr>
    </w:tbl>
    <w:p w14:paraId="6FC8A5FF" w14:textId="77777777" w:rsidR="00CB7073" w:rsidRPr="008A056C" w:rsidRDefault="00CB7073" w:rsidP="002736B7">
      <w:pPr>
        <w:ind w:left="0"/>
        <w:rPr>
          <w:sz w:val="20"/>
        </w:rPr>
      </w:pPr>
    </w:p>
    <w:sectPr w:rsidR="00CB7073" w:rsidRPr="008A056C" w:rsidSect="0068601C">
      <w:footerReference w:type="default" r:id="rId12"/>
      <w:pgSz w:w="11906" w:h="16838" w:code="9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03FAC" w14:textId="77777777" w:rsidR="007E17F3" w:rsidRDefault="007E17F3">
      <w:pPr>
        <w:spacing w:before="0" w:after="0"/>
      </w:pPr>
      <w:r>
        <w:separator/>
      </w:r>
    </w:p>
  </w:endnote>
  <w:endnote w:type="continuationSeparator" w:id="0">
    <w:p w14:paraId="4A4982CA" w14:textId="77777777" w:rsidR="007E17F3" w:rsidRDefault="007E17F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80C27" w14:textId="2EB7906D" w:rsidR="00964918" w:rsidRDefault="00964918">
    <w:pPr>
      <w:pStyle w:val="Footer"/>
    </w:pPr>
    <w:r>
      <w:t>S</w:t>
    </w:r>
    <w:r w:rsidR="00090931">
      <w:t>CAS Academy Grant Application v0.</w:t>
    </w:r>
    <w:r w:rsidR="00FB5BDC">
      <w:t>4</w:t>
    </w:r>
    <w:r>
      <w:ptab w:relativeTo="margin" w:alignment="center" w:leader="none"/>
    </w:r>
    <w:r w:rsidR="00FB5BDC">
      <w:t>January</w:t>
    </w:r>
    <w:r w:rsidR="000D6FD7">
      <w:t xml:space="preserve"> 20</w:t>
    </w:r>
    <w:r w:rsidR="000519AF">
      <w:t>2</w:t>
    </w:r>
    <w:r w:rsidR="00FB5BDC">
      <w:t>3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AE074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AE074D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BFA68" w14:textId="77777777" w:rsidR="007E17F3" w:rsidRDefault="007E17F3">
      <w:pPr>
        <w:spacing w:before="0" w:after="0"/>
      </w:pPr>
      <w:r>
        <w:separator/>
      </w:r>
    </w:p>
  </w:footnote>
  <w:footnote w:type="continuationSeparator" w:id="0">
    <w:p w14:paraId="06C652EF" w14:textId="77777777" w:rsidR="007E17F3" w:rsidRDefault="007E17F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42985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6C"/>
    <w:rsid w:val="000519AF"/>
    <w:rsid w:val="000537F1"/>
    <w:rsid w:val="00090931"/>
    <w:rsid w:val="000D6FD7"/>
    <w:rsid w:val="00115D72"/>
    <w:rsid w:val="00116E68"/>
    <w:rsid w:val="001E6E98"/>
    <w:rsid w:val="00207FE8"/>
    <w:rsid w:val="0021396D"/>
    <w:rsid w:val="00264164"/>
    <w:rsid w:val="002736B7"/>
    <w:rsid w:val="002861CA"/>
    <w:rsid w:val="002D464F"/>
    <w:rsid w:val="002E4A2C"/>
    <w:rsid w:val="002F5450"/>
    <w:rsid w:val="0035542C"/>
    <w:rsid w:val="00395A65"/>
    <w:rsid w:val="00396E4E"/>
    <w:rsid w:val="003C72FE"/>
    <w:rsid w:val="00426947"/>
    <w:rsid w:val="00445FCC"/>
    <w:rsid w:val="004941D8"/>
    <w:rsid w:val="004D5C1F"/>
    <w:rsid w:val="0055105F"/>
    <w:rsid w:val="005C009B"/>
    <w:rsid w:val="005E1774"/>
    <w:rsid w:val="00614CF8"/>
    <w:rsid w:val="006231ED"/>
    <w:rsid w:val="00664DEE"/>
    <w:rsid w:val="0068601C"/>
    <w:rsid w:val="006A6A12"/>
    <w:rsid w:val="006D1664"/>
    <w:rsid w:val="006D3BFB"/>
    <w:rsid w:val="007142B0"/>
    <w:rsid w:val="00730D7E"/>
    <w:rsid w:val="007507B1"/>
    <w:rsid w:val="00761ACD"/>
    <w:rsid w:val="00772AE8"/>
    <w:rsid w:val="007B0410"/>
    <w:rsid w:val="007E17F3"/>
    <w:rsid w:val="007E3B27"/>
    <w:rsid w:val="008062D9"/>
    <w:rsid w:val="008A056C"/>
    <w:rsid w:val="009100F7"/>
    <w:rsid w:val="009134AD"/>
    <w:rsid w:val="009346C8"/>
    <w:rsid w:val="00946C4A"/>
    <w:rsid w:val="00964918"/>
    <w:rsid w:val="00995DFB"/>
    <w:rsid w:val="00A615FB"/>
    <w:rsid w:val="00A82195"/>
    <w:rsid w:val="00AA3CF9"/>
    <w:rsid w:val="00AE074D"/>
    <w:rsid w:val="00BF0278"/>
    <w:rsid w:val="00BF1788"/>
    <w:rsid w:val="00C54E0B"/>
    <w:rsid w:val="00CB7073"/>
    <w:rsid w:val="00D22FA9"/>
    <w:rsid w:val="00D77399"/>
    <w:rsid w:val="00DD5704"/>
    <w:rsid w:val="00E2116E"/>
    <w:rsid w:val="00E235EC"/>
    <w:rsid w:val="00E4291C"/>
    <w:rsid w:val="00E828FB"/>
    <w:rsid w:val="00EE6514"/>
    <w:rsid w:val="00F17634"/>
    <w:rsid w:val="00F2026C"/>
    <w:rsid w:val="00F44FCC"/>
    <w:rsid w:val="00FA27E4"/>
    <w:rsid w:val="00FA38D9"/>
    <w:rsid w:val="00FB5BDC"/>
    <w:rsid w:val="00FD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6E4A4E"/>
  <w15:chartTrackingRefBased/>
  <w15:docId w15:val="{2FEE3909-CC7F-4A5C-9184-E77623AE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8A05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56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6491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6491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6491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64918"/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F1788"/>
    <w:rPr>
      <w:color w:val="808080"/>
      <w:shd w:val="clear" w:color="auto" w:fill="E6E6E6"/>
    </w:rPr>
  </w:style>
  <w:style w:type="paragraph" w:customStyle="1" w:styleId="SubHeading1">
    <w:name w:val="Sub Heading 1"/>
    <w:basedOn w:val="Heading1"/>
    <w:qFormat/>
    <w:rsid w:val="009134AD"/>
    <w:pPr>
      <w:pBdr>
        <w:top w:val="single" w:sz="4" w:space="1" w:color="7F7F7F" w:themeColor="text1" w:themeTint="80"/>
      </w:pBdr>
    </w:pPr>
    <w:rPr>
      <w:rFonts w:cs="Times New Roman (Headings CS)"/>
      <w:caps w:val="0"/>
      <w:smallCap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nts@scasarchery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asarchery.org.uk/Web/index.php/Finance_and_fe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nts@scasarchery.org.uk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\AppData\Roaming\Microsoft\Templates\Business%20credi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C:\Users\Katy\AppData\Roaming\Microsoft\Templates\Business credit application.dotx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 Lipscomb</dc:creator>
  <cp:keywords/>
  <cp:lastModifiedBy>Derek Sizeland</cp:lastModifiedBy>
  <cp:revision>3</cp:revision>
  <cp:lastPrinted>2024-10-24T14:01:00Z</cp:lastPrinted>
  <dcterms:created xsi:type="dcterms:W3CDTF">2024-10-24T14:01:00Z</dcterms:created>
  <dcterms:modified xsi:type="dcterms:W3CDTF">2024-10-24T14:01:00Z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